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6DEDB0" w14:textId="55E7078F" w:rsidR="006101B8" w:rsidRDefault="00000000">
      <w:pPr>
        <w:widowControl/>
        <w:shd w:val="clear" w:color="auto" w:fill="FFFFFF"/>
        <w:spacing w:line="540" w:lineRule="exact"/>
        <w:jc w:val="left"/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附件2</w:t>
      </w:r>
    </w:p>
    <w:p w14:paraId="43447CBD" w14:textId="77777777" w:rsidR="006101B8" w:rsidRDefault="00000000">
      <w:pPr>
        <w:spacing w:line="560" w:lineRule="exact"/>
        <w:jc w:val="center"/>
        <w:rPr>
          <w:rFonts w:ascii="楷体" w:eastAsia="楷体" w:hAnsi="楷体" w:cs="楷体" w:hint="eastAsia"/>
          <w:sz w:val="32"/>
          <w:szCs w:val="32"/>
        </w:rPr>
      </w:pPr>
      <w:r>
        <w:rPr>
          <w:rFonts w:ascii="宋体" w:hAnsi="宋体" w:hint="eastAsia"/>
          <w:b/>
          <w:bCs/>
          <w:sz w:val="36"/>
          <w:szCs w:val="36"/>
        </w:rPr>
        <w:t>2025年安徽省法学会课题申报表</w:t>
      </w:r>
      <w:proofErr w:type="gramStart"/>
      <w:r>
        <w:rPr>
          <w:rFonts w:ascii="宋体" w:hAnsi="宋体" w:hint="eastAsia"/>
          <w:b/>
          <w:bCs/>
          <w:sz w:val="36"/>
          <w:szCs w:val="36"/>
        </w:rPr>
        <w:t>一</w:t>
      </w:r>
      <w:proofErr w:type="gramEnd"/>
      <w:r>
        <w:rPr>
          <w:rFonts w:ascii="楷体" w:eastAsia="楷体" w:hAnsi="楷体" w:cs="楷体" w:hint="eastAsia"/>
          <w:sz w:val="36"/>
          <w:szCs w:val="36"/>
        </w:rPr>
        <w:t>：</w:t>
      </w:r>
      <w:r>
        <w:rPr>
          <w:rFonts w:ascii="楷体" w:eastAsia="楷体" w:hAnsi="楷体" w:cs="楷体" w:hint="eastAsia"/>
          <w:sz w:val="32"/>
          <w:szCs w:val="32"/>
        </w:rPr>
        <w:t>基本情况</w:t>
      </w:r>
    </w:p>
    <w:tbl>
      <w:tblPr>
        <w:tblpPr w:leftFromText="180" w:rightFromText="180" w:vertAnchor="text" w:horzAnchor="page" w:tblpX="1670" w:tblpY="238"/>
        <w:tblOverlap w:val="never"/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16"/>
        <w:gridCol w:w="1635"/>
        <w:gridCol w:w="814"/>
        <w:gridCol w:w="937"/>
        <w:gridCol w:w="950"/>
        <w:gridCol w:w="850"/>
        <w:gridCol w:w="900"/>
        <w:gridCol w:w="866"/>
      </w:tblGrid>
      <w:tr w:rsidR="006101B8" w14:paraId="6FED6313" w14:textId="77777777">
        <w:trPr>
          <w:trHeight w:val="926"/>
        </w:trPr>
        <w:tc>
          <w:tcPr>
            <w:tcW w:w="1560" w:type="dxa"/>
            <w:vAlign w:val="center"/>
          </w:tcPr>
          <w:p w14:paraId="3572259E" w14:textId="77777777" w:rsidR="006101B8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课题名称</w:t>
            </w:r>
          </w:p>
        </w:tc>
        <w:tc>
          <w:tcPr>
            <w:tcW w:w="4202" w:type="dxa"/>
            <w:gridSpan w:val="4"/>
            <w:vAlign w:val="center"/>
          </w:tcPr>
          <w:p w14:paraId="7719F8C2" w14:textId="77777777" w:rsidR="006101B8" w:rsidRDefault="006101B8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66" w:type="dxa"/>
            <w:gridSpan w:val="4"/>
            <w:shd w:val="clear" w:color="auto" w:fill="auto"/>
            <w:vAlign w:val="center"/>
          </w:tcPr>
          <w:p w14:paraId="3A692CED" w14:textId="77777777" w:rsidR="006101B8" w:rsidRDefault="00000000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课题类别</w:t>
            </w:r>
          </w:p>
        </w:tc>
      </w:tr>
      <w:tr w:rsidR="006101B8" w14:paraId="34048A7E" w14:textId="77777777">
        <w:trPr>
          <w:trHeight w:val="859"/>
        </w:trPr>
        <w:tc>
          <w:tcPr>
            <w:tcW w:w="1560" w:type="dxa"/>
            <w:vAlign w:val="center"/>
          </w:tcPr>
          <w:p w14:paraId="00FECE16" w14:textId="77777777" w:rsidR="006101B8" w:rsidRDefault="00000000">
            <w:pPr>
              <w:jc w:val="center"/>
            </w:pPr>
            <w:r>
              <w:rPr>
                <w:rFonts w:ascii="宋体" w:hAnsi="宋体" w:hint="eastAsia"/>
                <w:spacing w:val="-12"/>
                <w:sz w:val="28"/>
                <w:szCs w:val="28"/>
              </w:rPr>
              <w:t>课题主持人</w:t>
            </w:r>
          </w:p>
        </w:tc>
        <w:tc>
          <w:tcPr>
            <w:tcW w:w="4202" w:type="dxa"/>
            <w:gridSpan w:val="4"/>
            <w:vAlign w:val="center"/>
          </w:tcPr>
          <w:p w14:paraId="4A34D0F9" w14:textId="77777777" w:rsidR="006101B8" w:rsidRDefault="006101B8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741B606" w14:textId="77777777" w:rsidR="006101B8" w:rsidRDefault="00000000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重点</w:t>
            </w:r>
          </w:p>
          <w:p w14:paraId="5EF0FA1E" w14:textId="77777777" w:rsidR="006101B8" w:rsidRDefault="00000000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B826FD" w14:textId="77777777" w:rsidR="006101B8" w:rsidRDefault="00000000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一般</w:t>
            </w:r>
          </w:p>
          <w:p w14:paraId="7CBCACCB" w14:textId="77777777" w:rsidR="006101B8" w:rsidRDefault="00000000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3DF5BC" w14:textId="77777777" w:rsidR="006101B8" w:rsidRDefault="00000000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青年</w:t>
            </w: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7D090F3A" w14:textId="77777777" w:rsidR="006101B8" w:rsidRDefault="00000000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自筹</w:t>
            </w:r>
          </w:p>
          <w:p w14:paraId="5F9A0D7E" w14:textId="77777777" w:rsidR="006101B8" w:rsidRDefault="00000000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2"/>
              </w:rPr>
              <w:t>□</w:t>
            </w:r>
          </w:p>
        </w:tc>
      </w:tr>
      <w:tr w:rsidR="006101B8" w14:paraId="7F798708" w14:textId="77777777">
        <w:trPr>
          <w:trHeight w:val="711"/>
        </w:trPr>
        <w:tc>
          <w:tcPr>
            <w:tcW w:w="1560" w:type="dxa"/>
            <w:vAlign w:val="center"/>
          </w:tcPr>
          <w:p w14:paraId="2D41D6F2" w14:textId="77777777" w:rsidR="006101B8" w:rsidRDefault="00000000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最终学位</w:t>
            </w:r>
          </w:p>
        </w:tc>
        <w:tc>
          <w:tcPr>
            <w:tcW w:w="2451" w:type="dxa"/>
            <w:gridSpan w:val="2"/>
            <w:vAlign w:val="center"/>
          </w:tcPr>
          <w:p w14:paraId="51DFCD37" w14:textId="77777777" w:rsidR="006101B8" w:rsidRDefault="006101B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11D0A5E1" w14:textId="77777777" w:rsidR="006101B8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566" w:type="dxa"/>
            <w:gridSpan w:val="4"/>
            <w:vAlign w:val="center"/>
          </w:tcPr>
          <w:p w14:paraId="0C7855A0" w14:textId="77777777" w:rsidR="006101B8" w:rsidRDefault="006101B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101B8" w14:paraId="2B4E6D55" w14:textId="77777777">
        <w:trPr>
          <w:trHeight w:val="851"/>
        </w:trPr>
        <w:tc>
          <w:tcPr>
            <w:tcW w:w="1560" w:type="dxa"/>
            <w:vAlign w:val="center"/>
          </w:tcPr>
          <w:p w14:paraId="743E28AD" w14:textId="77777777" w:rsidR="006101B8" w:rsidRDefault="00000000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  <w:p w14:paraId="0FAB6EE9" w14:textId="77777777" w:rsidR="006101B8" w:rsidRDefault="00000000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职务/职称</w:t>
            </w:r>
          </w:p>
        </w:tc>
        <w:tc>
          <w:tcPr>
            <w:tcW w:w="4202" w:type="dxa"/>
            <w:gridSpan w:val="4"/>
            <w:vAlign w:val="center"/>
          </w:tcPr>
          <w:p w14:paraId="3ECA9013" w14:textId="77777777" w:rsidR="006101B8" w:rsidRDefault="006101B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14:paraId="7C0601EA" w14:textId="77777777" w:rsidR="006101B8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616" w:type="dxa"/>
            <w:gridSpan w:val="3"/>
            <w:vAlign w:val="center"/>
          </w:tcPr>
          <w:p w14:paraId="0D84661F" w14:textId="77777777" w:rsidR="006101B8" w:rsidRDefault="006101B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101B8" w14:paraId="787426A5" w14:textId="77777777">
        <w:trPr>
          <w:trHeight w:val="226"/>
        </w:trPr>
        <w:tc>
          <w:tcPr>
            <w:tcW w:w="9328" w:type="dxa"/>
            <w:gridSpan w:val="9"/>
            <w:vAlign w:val="center"/>
          </w:tcPr>
          <w:p w14:paraId="7AC526F3" w14:textId="77777777" w:rsidR="006101B8" w:rsidRDefault="00000000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课 题 组 成 员 情 </w:t>
            </w:r>
            <w:proofErr w:type="gramStart"/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况</w:t>
            </w:r>
            <w:proofErr w:type="gramEnd"/>
          </w:p>
        </w:tc>
      </w:tr>
      <w:tr w:rsidR="006101B8" w14:paraId="13E386B8" w14:textId="77777777">
        <w:trPr>
          <w:cantSplit/>
          <w:trHeight w:val="447"/>
        </w:trPr>
        <w:tc>
          <w:tcPr>
            <w:tcW w:w="1560" w:type="dxa"/>
            <w:vAlign w:val="center"/>
          </w:tcPr>
          <w:p w14:paraId="1AFB7736" w14:textId="77777777" w:rsidR="006101B8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816" w:type="dxa"/>
            <w:vAlign w:val="center"/>
          </w:tcPr>
          <w:p w14:paraId="3C19226B" w14:textId="77777777" w:rsidR="006101B8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2449" w:type="dxa"/>
            <w:gridSpan w:val="2"/>
            <w:vAlign w:val="center"/>
          </w:tcPr>
          <w:p w14:paraId="2B4A2782" w14:textId="77777777" w:rsidR="006101B8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职务/职称</w:t>
            </w:r>
          </w:p>
        </w:tc>
        <w:tc>
          <w:tcPr>
            <w:tcW w:w="4503" w:type="dxa"/>
            <w:gridSpan w:val="5"/>
            <w:vAlign w:val="center"/>
          </w:tcPr>
          <w:p w14:paraId="56DA6863" w14:textId="77777777" w:rsidR="006101B8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</w:tr>
      <w:tr w:rsidR="006101B8" w14:paraId="566F2919" w14:textId="77777777">
        <w:trPr>
          <w:trHeight w:val="567"/>
        </w:trPr>
        <w:tc>
          <w:tcPr>
            <w:tcW w:w="1560" w:type="dxa"/>
            <w:vAlign w:val="center"/>
          </w:tcPr>
          <w:p w14:paraId="1AB3F1C6" w14:textId="77777777" w:rsidR="006101B8" w:rsidRDefault="006101B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044F03DD" w14:textId="77777777" w:rsidR="006101B8" w:rsidRDefault="006101B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49" w:type="dxa"/>
            <w:gridSpan w:val="2"/>
            <w:vAlign w:val="center"/>
          </w:tcPr>
          <w:p w14:paraId="6653DAF9" w14:textId="77777777" w:rsidR="006101B8" w:rsidRDefault="006101B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03" w:type="dxa"/>
            <w:gridSpan w:val="5"/>
            <w:vAlign w:val="center"/>
          </w:tcPr>
          <w:p w14:paraId="3A046A4F" w14:textId="77777777" w:rsidR="006101B8" w:rsidRDefault="006101B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101B8" w14:paraId="4E9CD4A2" w14:textId="77777777">
        <w:trPr>
          <w:trHeight w:val="567"/>
        </w:trPr>
        <w:tc>
          <w:tcPr>
            <w:tcW w:w="1560" w:type="dxa"/>
            <w:vAlign w:val="center"/>
          </w:tcPr>
          <w:p w14:paraId="01887A1B" w14:textId="77777777" w:rsidR="006101B8" w:rsidRDefault="006101B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6BC0FF00" w14:textId="77777777" w:rsidR="006101B8" w:rsidRDefault="006101B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49" w:type="dxa"/>
            <w:gridSpan w:val="2"/>
            <w:vAlign w:val="center"/>
          </w:tcPr>
          <w:p w14:paraId="66038EBF" w14:textId="77777777" w:rsidR="006101B8" w:rsidRDefault="006101B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03" w:type="dxa"/>
            <w:gridSpan w:val="5"/>
            <w:vAlign w:val="center"/>
          </w:tcPr>
          <w:p w14:paraId="31882269" w14:textId="77777777" w:rsidR="006101B8" w:rsidRDefault="006101B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101B8" w14:paraId="445DCC73" w14:textId="77777777">
        <w:trPr>
          <w:trHeight w:val="567"/>
        </w:trPr>
        <w:tc>
          <w:tcPr>
            <w:tcW w:w="1560" w:type="dxa"/>
            <w:vAlign w:val="center"/>
          </w:tcPr>
          <w:p w14:paraId="7196376C" w14:textId="77777777" w:rsidR="006101B8" w:rsidRDefault="006101B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2AD90BA5" w14:textId="77777777" w:rsidR="006101B8" w:rsidRDefault="006101B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49" w:type="dxa"/>
            <w:gridSpan w:val="2"/>
            <w:vAlign w:val="center"/>
          </w:tcPr>
          <w:p w14:paraId="63A07183" w14:textId="77777777" w:rsidR="006101B8" w:rsidRDefault="006101B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03" w:type="dxa"/>
            <w:gridSpan w:val="5"/>
            <w:vAlign w:val="center"/>
          </w:tcPr>
          <w:p w14:paraId="1D2F8DC0" w14:textId="77777777" w:rsidR="006101B8" w:rsidRDefault="006101B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101B8" w14:paraId="004865B0" w14:textId="77777777">
        <w:trPr>
          <w:trHeight w:val="5404"/>
        </w:trPr>
        <w:tc>
          <w:tcPr>
            <w:tcW w:w="9328" w:type="dxa"/>
            <w:gridSpan w:val="9"/>
          </w:tcPr>
          <w:p w14:paraId="5D793F7A" w14:textId="77777777" w:rsidR="006101B8" w:rsidRDefault="00000000">
            <w:pPr>
              <w:numPr>
                <w:ilvl w:val="0"/>
                <w:numId w:val="1"/>
              </w:num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课题主持人和成员近</w:t>
            </w:r>
            <w:r>
              <w:rPr>
                <w:rFonts w:eastAsia="黑体" w:hint="eastAsia"/>
                <w:sz w:val="28"/>
                <w:szCs w:val="28"/>
              </w:rPr>
              <w:t>3</w:t>
            </w:r>
            <w:r>
              <w:rPr>
                <w:rFonts w:eastAsia="黑体" w:hint="eastAsia"/>
                <w:sz w:val="28"/>
                <w:szCs w:val="28"/>
              </w:rPr>
              <w:t>年来该领域研究成果：</w:t>
            </w:r>
          </w:p>
          <w:p w14:paraId="0F851426" w14:textId="77777777" w:rsidR="006101B8" w:rsidRDefault="006101B8">
            <w:pPr>
              <w:rPr>
                <w:rFonts w:eastAsia="黑体"/>
                <w:sz w:val="28"/>
                <w:szCs w:val="28"/>
              </w:rPr>
            </w:pPr>
          </w:p>
          <w:p w14:paraId="7F62ADB3" w14:textId="77777777" w:rsidR="006101B8" w:rsidRDefault="006101B8">
            <w:pPr>
              <w:rPr>
                <w:rFonts w:eastAsia="黑体"/>
                <w:sz w:val="28"/>
                <w:szCs w:val="28"/>
              </w:rPr>
            </w:pPr>
          </w:p>
          <w:p w14:paraId="07AE9934" w14:textId="77777777" w:rsidR="006101B8" w:rsidRDefault="00000000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2</w:t>
            </w:r>
            <w:r>
              <w:rPr>
                <w:rFonts w:eastAsia="黑体" w:hint="eastAsia"/>
                <w:sz w:val="28"/>
                <w:szCs w:val="28"/>
              </w:rPr>
              <w:t>、选题的意义和价值：</w:t>
            </w:r>
          </w:p>
          <w:p w14:paraId="50380607" w14:textId="77777777" w:rsidR="006101B8" w:rsidRDefault="006101B8">
            <w:pPr>
              <w:rPr>
                <w:rFonts w:eastAsia="黑体"/>
                <w:sz w:val="28"/>
                <w:szCs w:val="28"/>
              </w:rPr>
            </w:pPr>
          </w:p>
          <w:p w14:paraId="104C25D8" w14:textId="77777777" w:rsidR="006101B8" w:rsidRDefault="006101B8">
            <w:pPr>
              <w:rPr>
                <w:rFonts w:eastAsia="黑体"/>
                <w:sz w:val="28"/>
                <w:szCs w:val="28"/>
              </w:rPr>
            </w:pPr>
          </w:p>
          <w:p w14:paraId="54548724" w14:textId="77777777" w:rsidR="006101B8" w:rsidRDefault="006101B8">
            <w:pPr>
              <w:rPr>
                <w:rFonts w:eastAsia="黑体"/>
                <w:sz w:val="28"/>
                <w:szCs w:val="28"/>
              </w:rPr>
            </w:pPr>
          </w:p>
          <w:p w14:paraId="49D14858" w14:textId="77777777" w:rsidR="006101B8" w:rsidRDefault="006101B8">
            <w:pPr>
              <w:rPr>
                <w:rFonts w:eastAsia="黑体"/>
                <w:sz w:val="28"/>
                <w:szCs w:val="28"/>
              </w:rPr>
            </w:pPr>
          </w:p>
          <w:p w14:paraId="7CD130C1" w14:textId="77777777" w:rsidR="006101B8" w:rsidRDefault="00000000">
            <w:pPr>
              <w:jc w:val="right"/>
              <w:rPr>
                <w:rFonts w:eastAsia="黑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（可另附页）</w:t>
            </w:r>
          </w:p>
        </w:tc>
      </w:tr>
    </w:tbl>
    <w:p w14:paraId="7471B0EE" w14:textId="77777777" w:rsidR="006101B8" w:rsidRDefault="00000000">
      <w:pPr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br w:type="page"/>
      </w:r>
    </w:p>
    <w:tbl>
      <w:tblPr>
        <w:tblW w:w="3400" w:type="dxa"/>
        <w:tblInd w:w="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2217"/>
      </w:tblGrid>
      <w:tr w:rsidR="006101B8" w14:paraId="01DD5420" w14:textId="77777777">
        <w:trPr>
          <w:trHeight w:val="604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9D89CE" w14:textId="77777777" w:rsidR="006101B8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lastRenderedPageBreak/>
              <w:t>评审编号</w:t>
            </w:r>
          </w:p>
        </w:tc>
        <w:tc>
          <w:tcPr>
            <w:tcW w:w="22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C88EA" w14:textId="77777777" w:rsidR="006101B8" w:rsidRDefault="006101B8">
            <w:pPr>
              <w:jc w:val="right"/>
              <w:rPr>
                <w:sz w:val="24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670" w:tblpY="182"/>
        <w:tblOverlap w:val="never"/>
        <w:tblW w:w="87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1021"/>
        <w:gridCol w:w="1196"/>
        <w:gridCol w:w="5353"/>
      </w:tblGrid>
      <w:tr w:rsidR="006101B8" w14:paraId="15D271D2" w14:textId="77777777">
        <w:trPr>
          <w:trHeight w:val="604"/>
        </w:trPr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F0FE4F" w14:textId="77777777" w:rsidR="006101B8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课题类别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8D666" w14:textId="77777777" w:rsidR="006101B8" w:rsidRDefault="006101B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25CC49" w14:textId="77777777" w:rsidR="006101B8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课题名称</w:t>
            </w:r>
          </w:p>
        </w:tc>
        <w:tc>
          <w:tcPr>
            <w:tcW w:w="53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B066E" w14:textId="77777777" w:rsidR="006101B8" w:rsidRDefault="006101B8">
            <w:pPr>
              <w:jc w:val="center"/>
              <w:rPr>
                <w:sz w:val="24"/>
                <w:szCs w:val="28"/>
              </w:rPr>
            </w:pPr>
          </w:p>
        </w:tc>
      </w:tr>
    </w:tbl>
    <w:p w14:paraId="4565402F" w14:textId="77777777" w:rsidR="006101B8" w:rsidRDefault="006101B8">
      <w:pPr>
        <w:spacing w:line="200" w:lineRule="exact"/>
        <w:jc w:val="center"/>
        <w:rPr>
          <w:rFonts w:ascii="宋体" w:hAnsi="宋体" w:hint="eastAsia"/>
          <w:b/>
          <w:bCs/>
          <w:szCs w:val="21"/>
        </w:rPr>
      </w:pPr>
    </w:p>
    <w:p w14:paraId="585C1C12" w14:textId="77777777" w:rsidR="006101B8" w:rsidRDefault="006101B8">
      <w:pPr>
        <w:spacing w:line="560" w:lineRule="exact"/>
        <w:jc w:val="center"/>
        <w:rPr>
          <w:rFonts w:ascii="宋体" w:hAnsi="宋体" w:hint="eastAsia"/>
          <w:b/>
          <w:bCs/>
          <w:sz w:val="36"/>
          <w:szCs w:val="36"/>
        </w:rPr>
      </w:pPr>
    </w:p>
    <w:p w14:paraId="60ADC5F0" w14:textId="77777777" w:rsidR="006101B8" w:rsidRDefault="00000000">
      <w:pPr>
        <w:spacing w:line="56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6"/>
          <w:szCs w:val="36"/>
        </w:rPr>
        <w:t>安徽省法学会课题申报表二</w:t>
      </w:r>
      <w:r>
        <w:rPr>
          <w:rFonts w:ascii="楷体" w:eastAsia="楷体" w:hAnsi="楷体" w:cs="楷体" w:hint="eastAsia"/>
          <w:sz w:val="24"/>
          <w:szCs w:val="24"/>
        </w:rPr>
        <w:t>：</w:t>
      </w:r>
      <w:r>
        <w:rPr>
          <w:rFonts w:ascii="楷体" w:eastAsia="楷体" w:hAnsi="楷体" w:cs="楷体" w:hint="eastAsia"/>
          <w:sz w:val="32"/>
          <w:szCs w:val="32"/>
        </w:rPr>
        <w:t>课题思路和内容提纲</w:t>
      </w:r>
    </w:p>
    <w:tbl>
      <w:tblPr>
        <w:tblpPr w:leftFromText="180" w:rightFromText="180" w:vertAnchor="text" w:horzAnchor="page" w:tblpX="1670" w:tblpY="238"/>
        <w:tblOverlap w:val="never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472"/>
      </w:tblGrid>
      <w:tr w:rsidR="006101B8" w14:paraId="6F180E4E" w14:textId="77777777">
        <w:trPr>
          <w:trHeight w:val="8205"/>
        </w:trPr>
        <w:tc>
          <w:tcPr>
            <w:tcW w:w="8856" w:type="dxa"/>
            <w:gridSpan w:val="2"/>
          </w:tcPr>
          <w:p w14:paraId="058F7B82" w14:textId="77777777" w:rsidR="006101B8" w:rsidRDefault="00000000">
            <w:pPr>
              <w:spacing w:line="460" w:lineRule="exact"/>
              <w:rPr>
                <w:rFonts w:ascii="宋体" w:eastAsia="黑体" w:hAnsi="宋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课题研究思路与内容设计：</w:t>
            </w:r>
          </w:p>
          <w:p w14:paraId="6C81CC3E" w14:textId="77777777" w:rsidR="006101B8" w:rsidRDefault="006101B8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4A855232" w14:textId="77777777" w:rsidR="006101B8" w:rsidRDefault="006101B8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77AF22C0" w14:textId="77777777" w:rsidR="006101B8" w:rsidRDefault="006101B8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14D510BF" w14:textId="77777777" w:rsidR="006101B8" w:rsidRDefault="006101B8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4CF01F91" w14:textId="77777777" w:rsidR="006101B8" w:rsidRDefault="006101B8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32F7CFA6" w14:textId="77777777" w:rsidR="006101B8" w:rsidRDefault="006101B8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67E5E234" w14:textId="77777777" w:rsidR="006101B8" w:rsidRDefault="006101B8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7923C8FE" w14:textId="77777777" w:rsidR="006101B8" w:rsidRDefault="006101B8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6CE2ABE3" w14:textId="77777777" w:rsidR="006101B8" w:rsidRDefault="006101B8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4EE907CB" w14:textId="77777777" w:rsidR="006101B8" w:rsidRDefault="006101B8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5CDCD8FA" w14:textId="77777777" w:rsidR="006101B8" w:rsidRDefault="006101B8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1F7CCDAF" w14:textId="77777777" w:rsidR="006101B8" w:rsidRDefault="006101B8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11EB6468" w14:textId="77777777" w:rsidR="006101B8" w:rsidRDefault="006101B8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0E77953E" w14:textId="77777777" w:rsidR="006101B8" w:rsidRDefault="006101B8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1CA52C7D" w14:textId="77777777" w:rsidR="006101B8" w:rsidRDefault="006101B8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07A87D66" w14:textId="77777777" w:rsidR="006101B8" w:rsidRDefault="006101B8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65DF5831" w14:textId="77777777" w:rsidR="006101B8" w:rsidRDefault="006101B8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44473B19" w14:textId="77777777" w:rsidR="006101B8" w:rsidRDefault="006101B8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7BB30C1D" w14:textId="77777777" w:rsidR="006101B8" w:rsidRDefault="006101B8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1EE4B32B" w14:textId="77777777" w:rsidR="006101B8" w:rsidRDefault="006101B8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46BA2B33" w14:textId="77777777" w:rsidR="006101B8" w:rsidRDefault="00000000">
            <w:pPr>
              <w:spacing w:line="360" w:lineRule="auto"/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（可另附页）</w:t>
            </w:r>
          </w:p>
        </w:tc>
      </w:tr>
      <w:tr w:rsidR="006101B8" w14:paraId="0E39A764" w14:textId="77777777">
        <w:trPr>
          <w:trHeight w:val="2758"/>
        </w:trPr>
        <w:tc>
          <w:tcPr>
            <w:tcW w:w="1384" w:type="dxa"/>
            <w:vAlign w:val="center"/>
          </w:tcPr>
          <w:p w14:paraId="08E9AAD2" w14:textId="77777777" w:rsidR="006101B8" w:rsidRDefault="00000000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评审</w:t>
            </w:r>
          </w:p>
          <w:p w14:paraId="074ADDBC" w14:textId="77777777" w:rsidR="006101B8" w:rsidRDefault="00000000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472" w:type="dxa"/>
            <w:vAlign w:val="center"/>
          </w:tcPr>
          <w:p w14:paraId="5E29258D" w14:textId="77777777" w:rsidR="006101B8" w:rsidRDefault="006101B8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6B926B29" w14:textId="77777777" w:rsidR="006101B8" w:rsidRDefault="006101B8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6B25F509" w14:textId="77777777" w:rsidR="006101B8" w:rsidRDefault="00000000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</w:p>
          <w:p w14:paraId="2A363EE6" w14:textId="77777777" w:rsidR="006101B8" w:rsidRDefault="00000000">
            <w:pPr>
              <w:spacing w:line="480" w:lineRule="exact"/>
              <w:rPr>
                <w:rFonts w:ascii="楷体" w:eastAsia="楷体" w:hAnsi="楷体" w:cs="楷体" w:hint="eastAsia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 xml:space="preserve">（省法学会）盖章  </w:t>
            </w:r>
          </w:p>
          <w:p w14:paraId="7E17D54B" w14:textId="77777777" w:rsidR="006101B8" w:rsidRDefault="006101B8">
            <w:pPr>
              <w:spacing w:line="360" w:lineRule="exact"/>
              <w:rPr>
                <w:rFonts w:ascii="楷体" w:eastAsia="楷体" w:hAnsi="楷体" w:cs="楷体" w:hint="eastAsia"/>
                <w:sz w:val="32"/>
                <w:szCs w:val="32"/>
              </w:rPr>
            </w:pPr>
          </w:p>
          <w:p w14:paraId="735E92FB" w14:textId="77777777" w:rsidR="006101B8" w:rsidRDefault="00000000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 xml:space="preserve">                     2025年  月  日</w:t>
            </w:r>
          </w:p>
        </w:tc>
      </w:tr>
    </w:tbl>
    <w:p w14:paraId="54D752B6" w14:textId="77777777" w:rsidR="006101B8" w:rsidRDefault="006101B8">
      <w:pPr>
        <w:spacing w:line="180" w:lineRule="exact"/>
        <w:rPr>
          <w:rFonts w:ascii="宋体" w:hAnsi="宋体" w:hint="eastAsia"/>
          <w:b/>
          <w:bCs/>
          <w:sz w:val="44"/>
          <w:szCs w:val="44"/>
        </w:rPr>
      </w:pPr>
    </w:p>
    <w:p w14:paraId="638CF079" w14:textId="77777777" w:rsidR="006101B8" w:rsidRDefault="006101B8">
      <w:pPr>
        <w:spacing w:line="160" w:lineRule="exact"/>
      </w:pPr>
    </w:p>
    <w:sectPr w:rsidR="006101B8">
      <w:footerReference w:type="default" r:id="rId8"/>
      <w:pgSz w:w="11906" w:h="16838"/>
      <w:pgMar w:top="1361" w:right="1588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DBB2A" w14:textId="77777777" w:rsidR="001F763D" w:rsidRDefault="001F763D">
      <w:r>
        <w:separator/>
      </w:r>
    </w:p>
  </w:endnote>
  <w:endnote w:type="continuationSeparator" w:id="0">
    <w:p w14:paraId="47A96D41" w14:textId="77777777" w:rsidR="001F763D" w:rsidRDefault="001F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478C0" w14:textId="77777777" w:rsidR="006101B8" w:rsidRDefault="00000000">
    <w:pPr>
      <w:pStyle w:val="a7"/>
      <w:rPr>
        <w:rFonts w:hint="eastAsia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D78262" wp14:editId="16B1D41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1BB16" w14:textId="77777777" w:rsidR="006101B8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78262" id="_x0000_t202" coordsize="21600,21600" o:spt="202" path="m,l,21600r21600,l21600,xe">
              <v:stroke joinstyle="miter"/>
              <v:path gradientshapeok="t" o:connecttype="rect"/>
            </v:shapetype>
            <v:shape id="文本框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14:paraId="3F21BB16" w14:textId="77777777" w:rsidR="006101B8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5FD37" w14:textId="77777777" w:rsidR="001F763D" w:rsidRDefault="001F763D">
      <w:r>
        <w:separator/>
      </w:r>
    </w:p>
  </w:footnote>
  <w:footnote w:type="continuationSeparator" w:id="0">
    <w:p w14:paraId="235CD6E5" w14:textId="77777777" w:rsidR="001F763D" w:rsidRDefault="001F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F40858"/>
    <w:multiLevelType w:val="singleLevel"/>
    <w:tmpl w:val="84F40858"/>
    <w:lvl w:ilvl="0">
      <w:start w:val="1"/>
      <w:numFmt w:val="decimal"/>
      <w:suff w:val="nothing"/>
      <w:lvlText w:val="%1、"/>
      <w:lvlJc w:val="left"/>
    </w:lvl>
  </w:abstractNum>
  <w:num w:numId="1" w16cid:durableId="67557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U3MzYxY2VlN2VhYzRlY2Q0OGJmYTY5YzAwYzViOTcifQ=="/>
  </w:docVars>
  <w:rsids>
    <w:rsidRoot w:val="5E8056C7"/>
    <w:rsid w:val="00000305"/>
    <w:rsid w:val="00006017"/>
    <w:rsid w:val="00012CAE"/>
    <w:rsid w:val="00016E11"/>
    <w:rsid w:val="000522ED"/>
    <w:rsid w:val="00057296"/>
    <w:rsid w:val="00077002"/>
    <w:rsid w:val="00083DEC"/>
    <w:rsid w:val="000957C0"/>
    <w:rsid w:val="000A4E90"/>
    <w:rsid w:val="000A5EA7"/>
    <w:rsid w:val="000B0FE0"/>
    <w:rsid w:val="000B338B"/>
    <w:rsid w:val="000B5C36"/>
    <w:rsid w:val="000C09F4"/>
    <w:rsid w:val="000C6461"/>
    <w:rsid w:val="000C6920"/>
    <w:rsid w:val="000D091A"/>
    <w:rsid w:val="000D6C38"/>
    <w:rsid w:val="000D6C6B"/>
    <w:rsid w:val="000F265D"/>
    <w:rsid w:val="001033B9"/>
    <w:rsid w:val="00106724"/>
    <w:rsid w:val="00121278"/>
    <w:rsid w:val="0012555C"/>
    <w:rsid w:val="00137A60"/>
    <w:rsid w:val="00141324"/>
    <w:rsid w:val="00142548"/>
    <w:rsid w:val="00147418"/>
    <w:rsid w:val="00156E7D"/>
    <w:rsid w:val="00160D5F"/>
    <w:rsid w:val="00165E90"/>
    <w:rsid w:val="0017242C"/>
    <w:rsid w:val="00172A27"/>
    <w:rsid w:val="00183C6E"/>
    <w:rsid w:val="00183F44"/>
    <w:rsid w:val="00184175"/>
    <w:rsid w:val="00190B8B"/>
    <w:rsid w:val="00194A5B"/>
    <w:rsid w:val="00197DD7"/>
    <w:rsid w:val="001A4409"/>
    <w:rsid w:val="001B4E86"/>
    <w:rsid w:val="001C3DAF"/>
    <w:rsid w:val="001D2445"/>
    <w:rsid w:val="001E0513"/>
    <w:rsid w:val="001F19E9"/>
    <w:rsid w:val="001F6C9E"/>
    <w:rsid w:val="001F763D"/>
    <w:rsid w:val="002001CD"/>
    <w:rsid w:val="00200E6E"/>
    <w:rsid w:val="0020541A"/>
    <w:rsid w:val="00224354"/>
    <w:rsid w:val="00247A24"/>
    <w:rsid w:val="00253ACE"/>
    <w:rsid w:val="00266DC8"/>
    <w:rsid w:val="002761C3"/>
    <w:rsid w:val="002A391B"/>
    <w:rsid w:val="002B2245"/>
    <w:rsid w:val="002B2610"/>
    <w:rsid w:val="002F4F9F"/>
    <w:rsid w:val="003111C3"/>
    <w:rsid w:val="0031697A"/>
    <w:rsid w:val="00316B0C"/>
    <w:rsid w:val="003259D2"/>
    <w:rsid w:val="0034186E"/>
    <w:rsid w:val="00371208"/>
    <w:rsid w:val="003725AB"/>
    <w:rsid w:val="00397253"/>
    <w:rsid w:val="003A0B26"/>
    <w:rsid w:val="003B78A8"/>
    <w:rsid w:val="003D0CE7"/>
    <w:rsid w:val="003D6815"/>
    <w:rsid w:val="003E20F7"/>
    <w:rsid w:val="003F7004"/>
    <w:rsid w:val="00400092"/>
    <w:rsid w:val="004500D2"/>
    <w:rsid w:val="00451A06"/>
    <w:rsid w:val="00455052"/>
    <w:rsid w:val="00455E4C"/>
    <w:rsid w:val="0045635A"/>
    <w:rsid w:val="00457875"/>
    <w:rsid w:val="0046330E"/>
    <w:rsid w:val="00464A04"/>
    <w:rsid w:val="00481A48"/>
    <w:rsid w:val="004A03F4"/>
    <w:rsid w:val="004A3828"/>
    <w:rsid w:val="004A3AEE"/>
    <w:rsid w:val="004A4CAC"/>
    <w:rsid w:val="004B08D1"/>
    <w:rsid w:val="004C42F2"/>
    <w:rsid w:val="004D79ED"/>
    <w:rsid w:val="004F3546"/>
    <w:rsid w:val="00502B13"/>
    <w:rsid w:val="00532CF5"/>
    <w:rsid w:val="005352B6"/>
    <w:rsid w:val="005525A7"/>
    <w:rsid w:val="00577B08"/>
    <w:rsid w:val="0059615B"/>
    <w:rsid w:val="005A0312"/>
    <w:rsid w:val="005A0D3E"/>
    <w:rsid w:val="005A35CC"/>
    <w:rsid w:val="005B17ED"/>
    <w:rsid w:val="005C4516"/>
    <w:rsid w:val="005C7836"/>
    <w:rsid w:val="005F3408"/>
    <w:rsid w:val="00604F8C"/>
    <w:rsid w:val="006101B8"/>
    <w:rsid w:val="0063177F"/>
    <w:rsid w:val="0064031E"/>
    <w:rsid w:val="006672F1"/>
    <w:rsid w:val="006808F0"/>
    <w:rsid w:val="006818A0"/>
    <w:rsid w:val="00683DB3"/>
    <w:rsid w:val="006A1E2F"/>
    <w:rsid w:val="006C2AD9"/>
    <w:rsid w:val="006C52B3"/>
    <w:rsid w:val="006E4803"/>
    <w:rsid w:val="006F09C7"/>
    <w:rsid w:val="00705699"/>
    <w:rsid w:val="00740577"/>
    <w:rsid w:val="00744202"/>
    <w:rsid w:val="00747834"/>
    <w:rsid w:val="007555DA"/>
    <w:rsid w:val="00756C5F"/>
    <w:rsid w:val="0076002B"/>
    <w:rsid w:val="00765FFC"/>
    <w:rsid w:val="00767E10"/>
    <w:rsid w:val="0077000C"/>
    <w:rsid w:val="0077353B"/>
    <w:rsid w:val="00781075"/>
    <w:rsid w:val="00782F36"/>
    <w:rsid w:val="007943C5"/>
    <w:rsid w:val="007A6E81"/>
    <w:rsid w:val="007C7CEF"/>
    <w:rsid w:val="007D37F2"/>
    <w:rsid w:val="007E53E0"/>
    <w:rsid w:val="007F7A5B"/>
    <w:rsid w:val="0080230F"/>
    <w:rsid w:val="00806423"/>
    <w:rsid w:val="00825AE2"/>
    <w:rsid w:val="00826B40"/>
    <w:rsid w:val="00862BBA"/>
    <w:rsid w:val="0086661C"/>
    <w:rsid w:val="0087422F"/>
    <w:rsid w:val="00883622"/>
    <w:rsid w:val="00887D68"/>
    <w:rsid w:val="008B19C7"/>
    <w:rsid w:val="008C13E5"/>
    <w:rsid w:val="008C2256"/>
    <w:rsid w:val="008C36DA"/>
    <w:rsid w:val="008C652C"/>
    <w:rsid w:val="008D453B"/>
    <w:rsid w:val="008E2E4A"/>
    <w:rsid w:val="008F2DEE"/>
    <w:rsid w:val="008F5FD1"/>
    <w:rsid w:val="00903E07"/>
    <w:rsid w:val="009122E0"/>
    <w:rsid w:val="009236FB"/>
    <w:rsid w:val="00932B19"/>
    <w:rsid w:val="009349AE"/>
    <w:rsid w:val="0094042D"/>
    <w:rsid w:val="00940C1A"/>
    <w:rsid w:val="00956878"/>
    <w:rsid w:val="00960E76"/>
    <w:rsid w:val="00963D0F"/>
    <w:rsid w:val="0098570C"/>
    <w:rsid w:val="00987E75"/>
    <w:rsid w:val="00995FE7"/>
    <w:rsid w:val="009A3976"/>
    <w:rsid w:val="009A6A83"/>
    <w:rsid w:val="009B3528"/>
    <w:rsid w:val="009C2575"/>
    <w:rsid w:val="009C7109"/>
    <w:rsid w:val="009D066D"/>
    <w:rsid w:val="009D56D4"/>
    <w:rsid w:val="00A0213A"/>
    <w:rsid w:val="00A032A0"/>
    <w:rsid w:val="00A118D3"/>
    <w:rsid w:val="00A1352D"/>
    <w:rsid w:val="00A41685"/>
    <w:rsid w:val="00A535C0"/>
    <w:rsid w:val="00A700D4"/>
    <w:rsid w:val="00AC0C45"/>
    <w:rsid w:val="00AC4053"/>
    <w:rsid w:val="00AC49C3"/>
    <w:rsid w:val="00AC57D9"/>
    <w:rsid w:val="00AE55CB"/>
    <w:rsid w:val="00AF12DB"/>
    <w:rsid w:val="00B112BC"/>
    <w:rsid w:val="00B32A77"/>
    <w:rsid w:val="00B527E1"/>
    <w:rsid w:val="00B95F4B"/>
    <w:rsid w:val="00BA2EDD"/>
    <w:rsid w:val="00BA44D2"/>
    <w:rsid w:val="00BE7375"/>
    <w:rsid w:val="00BF0FE4"/>
    <w:rsid w:val="00C129B0"/>
    <w:rsid w:val="00C152D0"/>
    <w:rsid w:val="00C242B4"/>
    <w:rsid w:val="00C27E0F"/>
    <w:rsid w:val="00C31193"/>
    <w:rsid w:val="00C448ED"/>
    <w:rsid w:val="00C5004D"/>
    <w:rsid w:val="00C65B06"/>
    <w:rsid w:val="00C664C5"/>
    <w:rsid w:val="00C76ACF"/>
    <w:rsid w:val="00C87BBD"/>
    <w:rsid w:val="00C97E69"/>
    <w:rsid w:val="00CA1DD3"/>
    <w:rsid w:val="00CA226A"/>
    <w:rsid w:val="00CB11C1"/>
    <w:rsid w:val="00CB6991"/>
    <w:rsid w:val="00CD0784"/>
    <w:rsid w:val="00CF6B6F"/>
    <w:rsid w:val="00CF6CC3"/>
    <w:rsid w:val="00D00BE0"/>
    <w:rsid w:val="00D037DF"/>
    <w:rsid w:val="00D15D49"/>
    <w:rsid w:val="00D4385C"/>
    <w:rsid w:val="00D62F19"/>
    <w:rsid w:val="00D72B1F"/>
    <w:rsid w:val="00D7572E"/>
    <w:rsid w:val="00D83C77"/>
    <w:rsid w:val="00DA2C3D"/>
    <w:rsid w:val="00DC4C87"/>
    <w:rsid w:val="00DE7AAD"/>
    <w:rsid w:val="00DE7AFE"/>
    <w:rsid w:val="00DF59DB"/>
    <w:rsid w:val="00DF7392"/>
    <w:rsid w:val="00DF7D82"/>
    <w:rsid w:val="00E03BAD"/>
    <w:rsid w:val="00E1258A"/>
    <w:rsid w:val="00E27A4E"/>
    <w:rsid w:val="00E35AE2"/>
    <w:rsid w:val="00E42289"/>
    <w:rsid w:val="00E723DD"/>
    <w:rsid w:val="00E87BC2"/>
    <w:rsid w:val="00E94907"/>
    <w:rsid w:val="00E97BF0"/>
    <w:rsid w:val="00EA7F16"/>
    <w:rsid w:val="00ED3596"/>
    <w:rsid w:val="00ED44BB"/>
    <w:rsid w:val="00ED5BED"/>
    <w:rsid w:val="00F04832"/>
    <w:rsid w:val="00F17FC9"/>
    <w:rsid w:val="00F31A49"/>
    <w:rsid w:val="00F33176"/>
    <w:rsid w:val="00F33FD9"/>
    <w:rsid w:val="00F36519"/>
    <w:rsid w:val="00F4046B"/>
    <w:rsid w:val="00F46DFB"/>
    <w:rsid w:val="00F579B1"/>
    <w:rsid w:val="00F6042A"/>
    <w:rsid w:val="00F8309E"/>
    <w:rsid w:val="00F85A10"/>
    <w:rsid w:val="00FA5EA6"/>
    <w:rsid w:val="00FB12BD"/>
    <w:rsid w:val="00FB2B29"/>
    <w:rsid w:val="00FC0799"/>
    <w:rsid w:val="00FE4F18"/>
    <w:rsid w:val="00FE5BC7"/>
    <w:rsid w:val="01B36E93"/>
    <w:rsid w:val="01BA74DD"/>
    <w:rsid w:val="023C75EC"/>
    <w:rsid w:val="026D2A2D"/>
    <w:rsid w:val="02EA4102"/>
    <w:rsid w:val="03EF0EE6"/>
    <w:rsid w:val="042E658D"/>
    <w:rsid w:val="04561949"/>
    <w:rsid w:val="04C44C81"/>
    <w:rsid w:val="08200168"/>
    <w:rsid w:val="0B5B512E"/>
    <w:rsid w:val="0BAA580B"/>
    <w:rsid w:val="0D1C3AD1"/>
    <w:rsid w:val="0F6D598D"/>
    <w:rsid w:val="10A74722"/>
    <w:rsid w:val="10BA4B55"/>
    <w:rsid w:val="10F02BB3"/>
    <w:rsid w:val="12E92830"/>
    <w:rsid w:val="15A9538B"/>
    <w:rsid w:val="15E36A15"/>
    <w:rsid w:val="16894D78"/>
    <w:rsid w:val="16F14633"/>
    <w:rsid w:val="1A5F659D"/>
    <w:rsid w:val="1BBA334C"/>
    <w:rsid w:val="1C9C096F"/>
    <w:rsid w:val="1CD557F5"/>
    <w:rsid w:val="1D7F14A6"/>
    <w:rsid w:val="1EF87EC0"/>
    <w:rsid w:val="1FB76936"/>
    <w:rsid w:val="1FE0442A"/>
    <w:rsid w:val="229B5FC4"/>
    <w:rsid w:val="235838A6"/>
    <w:rsid w:val="238E2BA1"/>
    <w:rsid w:val="243279D1"/>
    <w:rsid w:val="2824482B"/>
    <w:rsid w:val="294F65C9"/>
    <w:rsid w:val="2A6E1562"/>
    <w:rsid w:val="2C4E75B8"/>
    <w:rsid w:val="2E741AEE"/>
    <w:rsid w:val="32086B6D"/>
    <w:rsid w:val="32DC7485"/>
    <w:rsid w:val="345D4C7B"/>
    <w:rsid w:val="35D94150"/>
    <w:rsid w:val="35E9580A"/>
    <w:rsid w:val="366316FE"/>
    <w:rsid w:val="36AF07A1"/>
    <w:rsid w:val="37557FE1"/>
    <w:rsid w:val="379D7E91"/>
    <w:rsid w:val="386A355A"/>
    <w:rsid w:val="39537D75"/>
    <w:rsid w:val="39693DF6"/>
    <w:rsid w:val="3B72765C"/>
    <w:rsid w:val="3B74226D"/>
    <w:rsid w:val="3BCA0B85"/>
    <w:rsid w:val="3C6A6636"/>
    <w:rsid w:val="3CEA7988"/>
    <w:rsid w:val="40D03769"/>
    <w:rsid w:val="41183FB6"/>
    <w:rsid w:val="412E3441"/>
    <w:rsid w:val="41814362"/>
    <w:rsid w:val="425F1500"/>
    <w:rsid w:val="42812FE1"/>
    <w:rsid w:val="455E218A"/>
    <w:rsid w:val="46254613"/>
    <w:rsid w:val="464B2960"/>
    <w:rsid w:val="474844A2"/>
    <w:rsid w:val="47E25E5B"/>
    <w:rsid w:val="485D3F49"/>
    <w:rsid w:val="485D7452"/>
    <w:rsid w:val="48667C2D"/>
    <w:rsid w:val="49366D6C"/>
    <w:rsid w:val="4B10121A"/>
    <w:rsid w:val="4B1821C4"/>
    <w:rsid w:val="4D2717ED"/>
    <w:rsid w:val="4D646B78"/>
    <w:rsid w:val="4DEF00BE"/>
    <w:rsid w:val="4E120F72"/>
    <w:rsid w:val="4F0F2CFF"/>
    <w:rsid w:val="500C298B"/>
    <w:rsid w:val="511941FD"/>
    <w:rsid w:val="512C7888"/>
    <w:rsid w:val="51C74A0A"/>
    <w:rsid w:val="529F25B4"/>
    <w:rsid w:val="53344A56"/>
    <w:rsid w:val="534053B7"/>
    <w:rsid w:val="547B61B0"/>
    <w:rsid w:val="54A626E4"/>
    <w:rsid w:val="579B4A4A"/>
    <w:rsid w:val="58802C3B"/>
    <w:rsid w:val="5889335C"/>
    <w:rsid w:val="593F6D05"/>
    <w:rsid w:val="5A3F4AD6"/>
    <w:rsid w:val="5A591A12"/>
    <w:rsid w:val="5B5662F1"/>
    <w:rsid w:val="5CC75AA5"/>
    <w:rsid w:val="5D622178"/>
    <w:rsid w:val="5E8056C7"/>
    <w:rsid w:val="5EDC4880"/>
    <w:rsid w:val="5F9770DC"/>
    <w:rsid w:val="5FCD7638"/>
    <w:rsid w:val="60C2627C"/>
    <w:rsid w:val="61D7583F"/>
    <w:rsid w:val="62276328"/>
    <w:rsid w:val="6271733B"/>
    <w:rsid w:val="64941884"/>
    <w:rsid w:val="64B41782"/>
    <w:rsid w:val="6A290C33"/>
    <w:rsid w:val="6BC629C5"/>
    <w:rsid w:val="6C296590"/>
    <w:rsid w:val="6C335BE1"/>
    <w:rsid w:val="6C582436"/>
    <w:rsid w:val="6CA51D09"/>
    <w:rsid w:val="6EFA7892"/>
    <w:rsid w:val="70370356"/>
    <w:rsid w:val="7191454F"/>
    <w:rsid w:val="728C0C59"/>
    <w:rsid w:val="72F75201"/>
    <w:rsid w:val="75B15BA4"/>
    <w:rsid w:val="75B307EE"/>
    <w:rsid w:val="776F09CA"/>
    <w:rsid w:val="7823564F"/>
    <w:rsid w:val="78395DAD"/>
    <w:rsid w:val="792F4209"/>
    <w:rsid w:val="7A8C2A1A"/>
    <w:rsid w:val="7D753554"/>
    <w:rsid w:val="7EC8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1BD38"/>
  <w15:docId w15:val="{B9C66D7F-7B6C-4DC0-8769-1EB1F13F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qFormat/>
    <w:pPr>
      <w:ind w:leftChars="2500" w:left="100"/>
    </w:p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9">
    <w:name w:val="Hyperlink"/>
    <w:autoRedefine/>
    <w:qFormat/>
    <w:rPr>
      <w:color w:val="0000FF"/>
      <w:u w:val="single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6">
    <w:name w:val="批注框文本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autoRedefine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838;&#39064;\2025\&#35838;&#39064;&#30003;&#25253;&#36890;&#30693;&#65288;&#30358;&#27861;&#23398;&#652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课题申报通知（皖法学）</Template>
  <TotalTime>1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关于申报省法学会2014年</dc:title>
  <dc:creator>怒放的生命</dc:creator>
  <cp:lastModifiedBy>Hongliang</cp:lastModifiedBy>
  <cp:revision>2</cp:revision>
  <dcterms:created xsi:type="dcterms:W3CDTF">2025-04-11T02:46:00Z</dcterms:created>
  <dcterms:modified xsi:type="dcterms:W3CDTF">2025-04-11T02:46:00Z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38AF59195FA74C9FBF4B2BDEC60F2197_11</vt:lpwstr>
  </property>
  <property fmtid="{D5CDD505-2E9C-101B-9397-08002B2CF9AE}" pid="4" name="KSOTemplateDocerSaveRecord">
    <vt:lpwstr>eyJoZGlkIjoiOTU3MzYxY2VlN2VhYzRlY2Q0OGJmYTY5YzAwYzViOTciLCJ1c2VySWQiOiI0NDY4OTM4MDcifQ==</vt:lpwstr>
  </property>
</Properties>
</file>