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bookmarkStart w:id="0" w:name="_GoBack"/>
      <w:bookmarkEnd w:id="0"/>
      <w:r>
        <w:rPr>
          <w:rFonts w:hint="eastAsia" w:ascii="方正小标宋_GBK" w:eastAsia="方正小标宋_GBK"/>
          <w:sz w:val="38"/>
          <w:szCs w:val="38"/>
        </w:rPr>
        <w:t xml:space="preserve">  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eastAsia="宋体" w:cs="Times New Roman"/>
                <w:b/>
                <w:sz w:val="24"/>
                <w:lang w:val="ru-RU" w:eastAsia="zh-CN"/>
              </w:rPr>
              <w:t>凤台县水利综合治理及水美乡村提升工程项目（一期）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480" w:leftChars="150"/>
              <w:rPr>
                <w:rFonts w:ascii="宋体" w:hAnsi="宋体" w:eastAsia="宋体"/>
                <w:sz w:val="21"/>
                <w:szCs w:val="21"/>
              </w:rPr>
            </w:pPr>
            <w:r>
              <w:rPr>
                <w:rFonts w:ascii="宋体" w:hAnsi="宋体" w:eastAsia="宋体"/>
                <w:sz w:val="21"/>
                <w:szCs w:val="21"/>
              </w:rPr>
              <w:t>省   市   县（区、市）    乡（镇、街道）村（居委会）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585" w:leftChars="150" w:hanging="105" w:hangingChars="50"/>
              <w:rPr>
                <w:rFonts w:ascii="宋体" w:hAnsi="宋体" w:eastAsia="宋体"/>
                <w:b/>
                <w:bCs/>
                <w:sz w:val="21"/>
                <w:szCs w:val="21"/>
              </w:rPr>
            </w:pPr>
            <w:r>
              <w:rPr>
                <w:rFonts w:ascii="宋体" w:hAnsi="宋体" w:eastAsia="宋体"/>
                <w:sz w:val="21"/>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TI0MWU3YzIzMmJjZDI5MmY4ZThiZmE2MjMyMGQifQ=="/>
  </w:docVars>
  <w:rsids>
    <w:rsidRoot w:val="44EB321A"/>
    <w:rsid w:val="00003C60"/>
    <w:rsid w:val="000D4735"/>
    <w:rsid w:val="001369D5"/>
    <w:rsid w:val="002613CC"/>
    <w:rsid w:val="00264A4C"/>
    <w:rsid w:val="00434E04"/>
    <w:rsid w:val="004C02DD"/>
    <w:rsid w:val="007556DE"/>
    <w:rsid w:val="007C0268"/>
    <w:rsid w:val="008E630B"/>
    <w:rsid w:val="00A96822"/>
    <w:rsid w:val="00EA7F2B"/>
    <w:rsid w:val="00EE44E7"/>
    <w:rsid w:val="00EF520D"/>
    <w:rsid w:val="00F800A8"/>
    <w:rsid w:val="10967C85"/>
    <w:rsid w:val="19385514"/>
    <w:rsid w:val="2AFC7EC7"/>
    <w:rsid w:val="44EB321A"/>
    <w:rsid w:val="54496034"/>
    <w:rsid w:val="5E44392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overflowPunct w:val="0"/>
      <w:snapToGrid w:val="0"/>
      <w:spacing w:line="480" w:lineRule="exact"/>
      <w:ind w:firstLine="560"/>
    </w:pPr>
    <w:rPr>
      <w:rFonts w:ascii="Arial" w:hAnsi="Arial"/>
      <w:sz w:val="2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420</Words>
  <Characters>420</Characters>
  <Lines>4</Lines>
  <Paragraphs>1</Paragraphs>
  <TotalTime>0</TotalTime>
  <ScaleCrop>false</ScaleCrop>
  <LinksUpToDate>false</LinksUpToDate>
  <CharactersWithSpaces>475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重尺</cp:lastModifiedBy>
  <dcterms:modified xsi:type="dcterms:W3CDTF">2025-11-06T01:21:53Z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3F9B424AB305420D8F272AD67B4C8CE2</vt:lpwstr>
  </property>
  <property fmtid="{D5CDD505-2E9C-101B-9397-08002B2CF9AE}" pid="4" name="KSOTemplateDocerSaveRecord">
    <vt:lpwstr>eyJoZGlkIjoiY2QxZmM5NTk4ZTI1MjM5NTRjZmNhOWEyNTkyNzhmYzYiLCJ1c2VySWQiOiIzOTYwNDI1NDgifQ==</vt:lpwstr>
  </property>
</Properties>
</file>